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经济学院新文科建设项目申报书</w:t>
      </w:r>
    </w:p>
    <w:tbl>
      <w:tblPr>
        <w:tblStyle w:val="5"/>
        <w:tblpPr w:leftFromText="180" w:rightFromText="180" w:vertAnchor="text" w:horzAnchor="page" w:tblpX="1646" w:tblpY="468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282"/>
        <w:gridCol w:w="340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6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55" w:type="dxa"/>
            <w:gridSpan w:val="4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96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7655" w:type="dxa"/>
            <w:gridSpan w:val="4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可选项目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学科竞赛</w:t>
            </w:r>
          </w:p>
        </w:tc>
        <w:tc>
          <w:tcPr>
            <w:tcW w:w="4684" w:type="dxa"/>
            <w:gridSpan w:val="2"/>
            <w:vMerge w:val="restart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“互联网+”大学生创新创业大赛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“挑战杯”大学生课外学术科技作品大赛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“挑战杯”大学生创业计划大赛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695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国家级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2"/>
            <w:vMerge w:val="continue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省级一等奖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数字化平台课</w:t>
            </w:r>
          </w:p>
        </w:tc>
        <w:tc>
          <w:tcPr>
            <w:tcW w:w="6379" w:type="dxa"/>
            <w:gridSpan w:val="3"/>
          </w:tcPr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数据库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Python基础教程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数字经济理论概要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经济数据分与可视化（Python语言为基础）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大数据与机器学习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专业数字化课程</w:t>
            </w:r>
          </w:p>
        </w:tc>
        <w:tc>
          <w:tcPr>
            <w:tcW w:w="6379" w:type="dxa"/>
            <w:gridSpan w:val="3"/>
          </w:tcPr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大数据营销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自选课程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自选课程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特色课程</w:t>
            </w:r>
          </w:p>
        </w:tc>
        <w:tc>
          <w:tcPr>
            <w:tcW w:w="6379" w:type="dxa"/>
            <w:gridSpan w:val="3"/>
          </w:tcPr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新专业课程：跨境电商法律与风险防范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思政课程：红色财经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课程思政：1项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产教融合课程：1项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劳动教育课程：1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教学竞赛</w:t>
            </w:r>
          </w:p>
        </w:tc>
        <w:tc>
          <w:tcPr>
            <w:tcW w:w="6379" w:type="dxa"/>
            <w:gridSpan w:val="3"/>
          </w:tcPr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全国高校教师教学创新大赛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276" w:lineRule="auto"/>
              <w:jc w:val="distribute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全国高校青年教师教学竞赛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2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所在系部或办公室</w:t>
            </w:r>
          </w:p>
        </w:tc>
        <w:tc>
          <w:tcPr>
            <w:tcW w:w="1695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96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51" w:type="dxa"/>
            <w:gridSpan w:val="5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一、前期基础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51" w:type="dxa"/>
            <w:gridSpan w:val="5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二、项目内容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51" w:type="dxa"/>
            <w:gridSpan w:val="5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三、进度安排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51" w:type="dxa"/>
            <w:gridSpan w:val="5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四、阶段性成果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51" w:type="dxa"/>
            <w:gridSpan w:val="5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五、建设愿景</w:t>
            </w:r>
          </w:p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51" w:type="dxa"/>
            <w:gridSpan w:val="5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六、学院意见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学院领导签字：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51" w:type="dxa"/>
            <w:gridSpan w:val="5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备注：1位申报人限报1个项目，并请在相应项目后方框内打勾。</w:t>
            </w:r>
          </w:p>
        </w:tc>
      </w:tr>
    </w:tbl>
    <w:p>
      <w:pPr>
        <w:spacing w:line="20" w:lineRule="exact"/>
        <w:rPr>
          <w:szCs w:val="21"/>
        </w:rPr>
      </w:pPr>
    </w:p>
    <w:p>
      <w:pPr>
        <w:spacing w:line="20" w:lineRule="exac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1M2M4ZDY0YmUyYTUxYWUxNDFjMjFjMTYyYTA3YzkifQ=="/>
  </w:docVars>
  <w:rsids>
    <w:rsidRoot w:val="29743C46"/>
    <w:rsid w:val="00014DA8"/>
    <w:rsid w:val="00036CAB"/>
    <w:rsid w:val="00064244"/>
    <w:rsid w:val="000C001A"/>
    <w:rsid w:val="000D17F0"/>
    <w:rsid w:val="00111CA2"/>
    <w:rsid w:val="00153B2A"/>
    <w:rsid w:val="00156257"/>
    <w:rsid w:val="00182CC2"/>
    <w:rsid w:val="001B2E3E"/>
    <w:rsid w:val="001F710C"/>
    <w:rsid w:val="00220F81"/>
    <w:rsid w:val="00252711"/>
    <w:rsid w:val="00257C0F"/>
    <w:rsid w:val="00293B98"/>
    <w:rsid w:val="002A20F2"/>
    <w:rsid w:val="002B6CB5"/>
    <w:rsid w:val="002D687C"/>
    <w:rsid w:val="002E5DA0"/>
    <w:rsid w:val="002F460B"/>
    <w:rsid w:val="00331AD5"/>
    <w:rsid w:val="00337949"/>
    <w:rsid w:val="00343162"/>
    <w:rsid w:val="00345654"/>
    <w:rsid w:val="00353489"/>
    <w:rsid w:val="00366C6C"/>
    <w:rsid w:val="00375F9A"/>
    <w:rsid w:val="00387E9C"/>
    <w:rsid w:val="003911AD"/>
    <w:rsid w:val="003A7276"/>
    <w:rsid w:val="003C1B13"/>
    <w:rsid w:val="003E4C9E"/>
    <w:rsid w:val="00422DBC"/>
    <w:rsid w:val="00426A5A"/>
    <w:rsid w:val="004411A2"/>
    <w:rsid w:val="00455853"/>
    <w:rsid w:val="00464A2A"/>
    <w:rsid w:val="00483147"/>
    <w:rsid w:val="00483493"/>
    <w:rsid w:val="004A70AB"/>
    <w:rsid w:val="004F4380"/>
    <w:rsid w:val="00501191"/>
    <w:rsid w:val="00505A07"/>
    <w:rsid w:val="00505EB3"/>
    <w:rsid w:val="005078A0"/>
    <w:rsid w:val="0052115F"/>
    <w:rsid w:val="00533A30"/>
    <w:rsid w:val="00546D6F"/>
    <w:rsid w:val="00563311"/>
    <w:rsid w:val="005645DF"/>
    <w:rsid w:val="00567CD5"/>
    <w:rsid w:val="00573BC2"/>
    <w:rsid w:val="005818C0"/>
    <w:rsid w:val="0058400F"/>
    <w:rsid w:val="005876EE"/>
    <w:rsid w:val="005A7DDE"/>
    <w:rsid w:val="005E76D3"/>
    <w:rsid w:val="005E7B62"/>
    <w:rsid w:val="005F3659"/>
    <w:rsid w:val="00612D68"/>
    <w:rsid w:val="00642353"/>
    <w:rsid w:val="00643FFE"/>
    <w:rsid w:val="00677718"/>
    <w:rsid w:val="00686571"/>
    <w:rsid w:val="006B7C63"/>
    <w:rsid w:val="007049D2"/>
    <w:rsid w:val="00712509"/>
    <w:rsid w:val="00733DBF"/>
    <w:rsid w:val="007362A5"/>
    <w:rsid w:val="00762312"/>
    <w:rsid w:val="00772D8A"/>
    <w:rsid w:val="007770FF"/>
    <w:rsid w:val="0079646D"/>
    <w:rsid w:val="00796C55"/>
    <w:rsid w:val="0081482F"/>
    <w:rsid w:val="0084522E"/>
    <w:rsid w:val="008A5202"/>
    <w:rsid w:val="008B45E2"/>
    <w:rsid w:val="008C01F9"/>
    <w:rsid w:val="008C7557"/>
    <w:rsid w:val="008D10C4"/>
    <w:rsid w:val="008E5393"/>
    <w:rsid w:val="008F06AE"/>
    <w:rsid w:val="008F29F8"/>
    <w:rsid w:val="008F419E"/>
    <w:rsid w:val="009568B5"/>
    <w:rsid w:val="009664DB"/>
    <w:rsid w:val="00967A4B"/>
    <w:rsid w:val="00987C05"/>
    <w:rsid w:val="009C5B9C"/>
    <w:rsid w:val="009C75C8"/>
    <w:rsid w:val="009E3650"/>
    <w:rsid w:val="009E6D12"/>
    <w:rsid w:val="009F13DC"/>
    <w:rsid w:val="00A20112"/>
    <w:rsid w:val="00A24179"/>
    <w:rsid w:val="00A36E41"/>
    <w:rsid w:val="00A4167A"/>
    <w:rsid w:val="00A54829"/>
    <w:rsid w:val="00A744FB"/>
    <w:rsid w:val="00A76015"/>
    <w:rsid w:val="00A9776C"/>
    <w:rsid w:val="00AB3C80"/>
    <w:rsid w:val="00AD3026"/>
    <w:rsid w:val="00AE1A4C"/>
    <w:rsid w:val="00AF0716"/>
    <w:rsid w:val="00AF45D1"/>
    <w:rsid w:val="00B04720"/>
    <w:rsid w:val="00B15A46"/>
    <w:rsid w:val="00B8377A"/>
    <w:rsid w:val="00B846E4"/>
    <w:rsid w:val="00B91E8B"/>
    <w:rsid w:val="00BF14DA"/>
    <w:rsid w:val="00BF7090"/>
    <w:rsid w:val="00C117BD"/>
    <w:rsid w:val="00C21C5E"/>
    <w:rsid w:val="00C26E58"/>
    <w:rsid w:val="00C31405"/>
    <w:rsid w:val="00C36AFE"/>
    <w:rsid w:val="00C65ADA"/>
    <w:rsid w:val="00CA4F1A"/>
    <w:rsid w:val="00CE4582"/>
    <w:rsid w:val="00CF30A9"/>
    <w:rsid w:val="00D232A8"/>
    <w:rsid w:val="00D46E1D"/>
    <w:rsid w:val="00D5241B"/>
    <w:rsid w:val="00D639A3"/>
    <w:rsid w:val="00D81703"/>
    <w:rsid w:val="00DA7921"/>
    <w:rsid w:val="00DE3348"/>
    <w:rsid w:val="00E04132"/>
    <w:rsid w:val="00E168FF"/>
    <w:rsid w:val="00E71275"/>
    <w:rsid w:val="00E72ECE"/>
    <w:rsid w:val="00E8345A"/>
    <w:rsid w:val="00E86EFB"/>
    <w:rsid w:val="00E95C6B"/>
    <w:rsid w:val="00E97FC3"/>
    <w:rsid w:val="00EC04E4"/>
    <w:rsid w:val="00F33AF8"/>
    <w:rsid w:val="00F90FA5"/>
    <w:rsid w:val="00FA0C67"/>
    <w:rsid w:val="00FC211A"/>
    <w:rsid w:val="00FC27F3"/>
    <w:rsid w:val="00FF0442"/>
    <w:rsid w:val="00FF5352"/>
    <w:rsid w:val="00FF679C"/>
    <w:rsid w:val="25490C17"/>
    <w:rsid w:val="29743C46"/>
    <w:rsid w:val="45901B9B"/>
    <w:rsid w:val="483B722F"/>
    <w:rsid w:val="6AEA3CA2"/>
    <w:rsid w:val="6D535020"/>
    <w:rsid w:val="7BE5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fontstyle01"/>
    <w:basedOn w:val="6"/>
    <w:uiPriority w:val="0"/>
    <w:rPr>
      <w:rFonts w:hint="eastAsia" w:ascii="黑体" w:hAnsi="黑体" w:eastAsia="黑体"/>
      <w:color w:val="242021"/>
      <w:sz w:val="22"/>
      <w:szCs w:val="22"/>
    </w:rPr>
  </w:style>
  <w:style w:type="character" w:customStyle="1" w:styleId="11">
    <w:name w:val="fontstyle21"/>
    <w:basedOn w:val="6"/>
    <w:uiPriority w:val="0"/>
    <w:rPr>
      <w:rFonts w:hint="default" w:ascii="NEU-B1" w:hAnsi="NEU-B1"/>
      <w:color w:val="24202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373</Words>
  <Characters>410</Characters>
  <Lines>8</Lines>
  <Paragraphs>2</Paragraphs>
  <TotalTime>28</TotalTime>
  <ScaleCrop>false</ScaleCrop>
  <LinksUpToDate>false</LinksUpToDate>
  <CharactersWithSpaces>1091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2022-09-15T02:29:00Z</dcterms:created>
  <dc:creator>铨铨</dc:creator>
  <cp:lastModifiedBy>LiFeng</cp:lastModifiedBy>
  <dcterms:modified xsi:type="dcterms:W3CDTF">2022-09-30T02:05:42Z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2603AA69A8FA4E4BBAF7C9350325F47D</vt:lpwstr>
  </property>
</Properties>
</file>